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7B4B" w14:textId="77A10FA5" w:rsidR="00385C71" w:rsidRDefault="007E3E6E" w:rsidP="00E32805">
      <w:pPr>
        <w:ind w:right="-27"/>
        <w:outlineLvl w:val="0"/>
        <w:rPr>
          <w:b/>
          <w:color w:val="808080" w:themeColor="background1" w:themeShade="80"/>
          <w:sz w:val="36"/>
          <w:szCs w:val="44"/>
        </w:rPr>
      </w:pPr>
      <w:r>
        <w:rPr>
          <w:b/>
          <w:color w:val="808080" w:themeColor="background1" w:themeShade="80"/>
          <w:sz w:val="36"/>
          <w:szCs w:val="44"/>
        </w:rPr>
        <w:t>WORKPLAN – PROJECT RFW</w:t>
      </w:r>
    </w:p>
    <w:p w14:paraId="1F40D6B9" w14:textId="77777777" w:rsidR="0005511C" w:rsidRPr="0005511C" w:rsidRDefault="0005511C" w:rsidP="00E32805">
      <w:pPr>
        <w:ind w:right="-27"/>
        <w:outlineLvl w:val="0"/>
        <w:rPr>
          <w:b/>
          <w:color w:val="808080" w:themeColor="background1" w:themeShade="80"/>
          <w:sz w:val="22"/>
          <w:szCs w:val="28"/>
        </w:rPr>
      </w:pPr>
    </w:p>
    <w:tbl>
      <w:tblPr>
        <w:tblStyle w:val="TableGrid"/>
        <w:tblW w:w="18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3690"/>
        <w:gridCol w:w="2340"/>
        <w:gridCol w:w="2340"/>
        <w:gridCol w:w="2340"/>
      </w:tblGrid>
      <w:tr w:rsidR="0005511C" w14:paraId="0784E2B0" w14:textId="77777777" w:rsidTr="006E2FAC">
        <w:trPr>
          <w:trHeight w:val="225"/>
        </w:trPr>
        <w:tc>
          <w:tcPr>
            <w:tcW w:w="8280" w:type="dxa"/>
            <w:tcBorders>
              <w:bottom w:val="single" w:sz="8" w:space="0" w:color="BFBFBF" w:themeColor="background1" w:themeShade="BF"/>
            </w:tcBorders>
          </w:tcPr>
          <w:p w14:paraId="157A2EF5" w14:textId="77777777" w:rsidR="0005511C" w:rsidRPr="0093403D" w:rsidRDefault="0005511C" w:rsidP="0005511C">
            <w:pPr>
              <w:ind w:left="-109" w:right="-27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PROJECT NAME</w:t>
            </w:r>
          </w:p>
        </w:tc>
        <w:tc>
          <w:tcPr>
            <w:tcW w:w="3690" w:type="dxa"/>
            <w:tcBorders>
              <w:bottom w:val="single" w:sz="8" w:space="0" w:color="BFBFBF" w:themeColor="background1" w:themeShade="BF"/>
            </w:tcBorders>
          </w:tcPr>
          <w:p w14:paraId="0B6825E1" w14:textId="77777777" w:rsidR="0005511C" w:rsidRPr="0093403D" w:rsidRDefault="0005511C" w:rsidP="0005511C">
            <w:pPr>
              <w:ind w:left="-122" w:right="-27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PROJECT LEAD</w:t>
            </w:r>
          </w:p>
        </w:tc>
        <w:tc>
          <w:tcPr>
            <w:tcW w:w="2340" w:type="dxa"/>
            <w:tcBorders>
              <w:bottom w:val="single" w:sz="8" w:space="0" w:color="BFBFBF" w:themeColor="background1" w:themeShade="BF"/>
            </w:tcBorders>
          </w:tcPr>
          <w:p w14:paraId="3581D70C" w14:textId="77777777" w:rsidR="0005511C" w:rsidRPr="0093403D" w:rsidRDefault="0005511C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PROJECT START DATE</w:t>
            </w:r>
          </w:p>
        </w:tc>
        <w:tc>
          <w:tcPr>
            <w:tcW w:w="2340" w:type="dxa"/>
            <w:tcBorders>
              <w:bottom w:val="single" w:sz="8" w:space="0" w:color="BFBFBF" w:themeColor="background1" w:themeShade="BF"/>
            </w:tcBorders>
          </w:tcPr>
          <w:p w14:paraId="5123A493" w14:textId="77777777" w:rsidR="0005511C" w:rsidRPr="0093403D" w:rsidRDefault="0005511C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PROJECT END DATE</w:t>
            </w:r>
          </w:p>
        </w:tc>
        <w:tc>
          <w:tcPr>
            <w:tcW w:w="2340" w:type="dxa"/>
            <w:tcBorders>
              <w:bottom w:val="single" w:sz="8" w:space="0" w:color="BFBFBF" w:themeColor="background1" w:themeShade="BF"/>
            </w:tcBorders>
          </w:tcPr>
          <w:p w14:paraId="5F6D849A" w14:textId="77777777" w:rsidR="0005511C" w:rsidRPr="0093403D" w:rsidRDefault="0005511C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TODAY’S DATE</w:t>
            </w:r>
          </w:p>
        </w:tc>
      </w:tr>
      <w:tr w:rsidR="0005511C" w14:paraId="1DA946AD" w14:textId="77777777" w:rsidTr="006E2FAC">
        <w:trPr>
          <w:trHeight w:val="576"/>
        </w:trPr>
        <w:tc>
          <w:tcPr>
            <w:tcW w:w="8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FF92C25" w14:textId="6BD5CB14" w:rsidR="0005511C" w:rsidRPr="0093403D" w:rsidRDefault="007E3E6E" w:rsidP="0005511C">
            <w:pPr>
              <w:ind w:right="-27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REDUCING FOREIGN WORKER </w:t>
            </w:r>
          </w:p>
        </w:tc>
        <w:tc>
          <w:tcPr>
            <w:tcW w:w="36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51F2F60" w14:textId="6AE2B652" w:rsidR="0005511C" w:rsidRPr="0093403D" w:rsidRDefault="007E3E6E" w:rsidP="0005511C">
            <w:pPr>
              <w:ind w:right="-27"/>
              <w:outlineLvl w:val="0"/>
              <w:rPr>
                <w:bCs/>
                <w:color w:val="000000" w:themeColor="text1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ZAFFRULLA HUSSEIN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8696EF5" w14:textId="168C6202" w:rsidR="0005511C" w:rsidRPr="0093403D" w:rsidRDefault="007E3E6E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04 NOV 2022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D29B38" w14:textId="17C12B42" w:rsidR="0005511C" w:rsidRPr="0093403D" w:rsidRDefault="007E3E6E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FEB 2023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D99BB0A" w14:textId="77777777" w:rsidR="0005511C" w:rsidRPr="0093403D" w:rsidRDefault="0005511C" w:rsidP="0005511C">
            <w:pPr>
              <w:ind w:right="-27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091EBD" w14:textId="77777777" w:rsidR="008A38BB" w:rsidRPr="008C7BAE" w:rsidRDefault="008A38BB" w:rsidP="008A38BB">
      <w:pPr>
        <w:spacing w:line="276" w:lineRule="auto"/>
        <w:rPr>
          <w:sz w:val="16"/>
          <w:szCs w:val="21"/>
        </w:rPr>
      </w:pPr>
    </w:p>
    <w:p w14:paraId="32ECDB81" w14:textId="77777777" w:rsidR="002E1C61" w:rsidRDefault="002E1C61" w:rsidP="008C7BAE">
      <w:pPr>
        <w:rPr>
          <w:rFonts w:cs="Calibri"/>
          <w:b/>
          <w:bCs/>
          <w:color w:val="FFFFFF"/>
          <w:sz w:val="18"/>
          <w:szCs w:val="18"/>
        </w:rPr>
        <w:sectPr w:rsidR="002E1C61" w:rsidSect="0005511C">
          <w:footerReference w:type="even" r:id="rId11"/>
          <w:footerReference w:type="default" r:id="rId12"/>
          <w:pgSz w:w="20160" w:h="12240" w:orient="landscape"/>
          <w:pgMar w:top="567" w:right="558" w:bottom="720" w:left="612" w:header="720" w:footer="518" w:gutter="0"/>
          <w:cols w:space="720"/>
          <w:titlePg/>
          <w:docGrid w:linePitch="360"/>
        </w:sectPr>
      </w:pPr>
    </w:p>
    <w:tbl>
      <w:tblPr>
        <w:tblW w:w="18990" w:type="dxa"/>
        <w:tblLook w:val="04A0" w:firstRow="1" w:lastRow="0" w:firstColumn="1" w:lastColumn="0" w:noHBand="0" w:noVBand="1"/>
      </w:tblPr>
      <w:tblGrid>
        <w:gridCol w:w="3580"/>
        <w:gridCol w:w="1010"/>
        <w:gridCol w:w="2430"/>
        <w:gridCol w:w="1305"/>
        <w:gridCol w:w="1305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82FF0" w:rsidRPr="003C68E8" w14:paraId="5C2B958C" w14:textId="77777777" w:rsidTr="00F82FF0">
        <w:trPr>
          <w:trHeight w:val="270"/>
        </w:trPr>
        <w:tc>
          <w:tcPr>
            <w:tcW w:w="3580" w:type="dxa"/>
            <w:shd w:val="clear" w:color="auto" w:fill="auto"/>
            <w:vAlign w:val="center"/>
          </w:tcPr>
          <w:p w14:paraId="43ADA919" w14:textId="77777777" w:rsidR="00F82FF0" w:rsidRPr="003C68E8" w:rsidRDefault="00F82FF0" w:rsidP="008C7BAE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83D0EA1" w14:textId="77777777" w:rsidR="00F82FF0" w:rsidRPr="003C68E8" w:rsidRDefault="00F82FF0" w:rsidP="003C68E8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9671B91" w14:textId="77777777" w:rsidR="00F82FF0" w:rsidRPr="003C68E8" w:rsidRDefault="00F82FF0" w:rsidP="008C7BAE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39964DD" w14:textId="77777777" w:rsidR="00F82FF0" w:rsidRPr="003C68E8" w:rsidRDefault="00F82FF0" w:rsidP="003C68E8">
            <w:pPr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60" w:type="dxa"/>
            <w:gridSpan w:val="20"/>
            <w:tcBorders>
              <w:bottom w:val="single" w:sz="8" w:space="0" w:color="808080" w:themeColor="background1" w:themeShade="80"/>
            </w:tcBorders>
            <w:vAlign w:val="center"/>
          </w:tcPr>
          <w:p w14:paraId="0EBF4E4D" w14:textId="77777777" w:rsidR="00F82FF0" w:rsidRPr="00F82FF0" w:rsidRDefault="00F82FF0" w:rsidP="00A87B53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F82FF0">
              <w:rPr>
                <w:rFonts w:cs="Calibri"/>
                <w:color w:val="000000" w:themeColor="text1"/>
                <w:sz w:val="18"/>
                <w:szCs w:val="18"/>
              </w:rPr>
              <w:t>Individual columns represent weeks.</w:t>
            </w:r>
          </w:p>
        </w:tc>
      </w:tr>
      <w:tr w:rsidR="00F82FF0" w:rsidRPr="003C68E8" w14:paraId="08CDD083" w14:textId="77777777" w:rsidTr="00F82FF0">
        <w:trPr>
          <w:trHeight w:val="432"/>
        </w:trPr>
        <w:tc>
          <w:tcPr>
            <w:tcW w:w="3580" w:type="dxa"/>
            <w:shd w:val="clear" w:color="auto" w:fill="auto"/>
            <w:vAlign w:val="center"/>
          </w:tcPr>
          <w:p w14:paraId="0F14F0D5" w14:textId="77777777" w:rsidR="00F82FF0" w:rsidRPr="003C68E8" w:rsidRDefault="00F82FF0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167CE1B" w14:textId="77777777" w:rsidR="00F82FF0" w:rsidRPr="003C68E8" w:rsidRDefault="00F82FF0" w:rsidP="00F82FF0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65ABA85" w14:textId="77777777" w:rsidR="00F82FF0" w:rsidRPr="003C68E8" w:rsidRDefault="00F82FF0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1B282EB" w14:textId="77777777" w:rsidR="00F82FF0" w:rsidRPr="003C68E8" w:rsidRDefault="00F82FF0" w:rsidP="00F82FF0">
            <w:pPr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MONTH</w:t>
            </w:r>
          </w:p>
        </w:tc>
        <w:tc>
          <w:tcPr>
            <w:tcW w:w="2340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08553BEE" w14:textId="6325879B" w:rsidR="00F82FF0" w:rsidRPr="003C68E8" w:rsidRDefault="007E3E6E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NOV 2022</w:t>
            </w:r>
          </w:p>
        </w:tc>
        <w:tc>
          <w:tcPr>
            <w:tcW w:w="2340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48E8C2AC" w14:textId="4E8FFF3C" w:rsidR="00F82FF0" w:rsidRPr="003C68E8" w:rsidRDefault="007E3E6E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DECEMBER 2022</w:t>
            </w:r>
          </w:p>
        </w:tc>
        <w:tc>
          <w:tcPr>
            <w:tcW w:w="2340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24811694" w14:textId="3BD0CF70" w:rsidR="00F82FF0" w:rsidRPr="003C68E8" w:rsidRDefault="007E3E6E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JANUARY 2023</w:t>
            </w:r>
          </w:p>
        </w:tc>
        <w:tc>
          <w:tcPr>
            <w:tcW w:w="2340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074BFA4B" w14:textId="3C1D754F" w:rsidR="00F82FF0" w:rsidRPr="003C68E8" w:rsidRDefault="007E3E6E" w:rsidP="00F82FF0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FEB 2023</w:t>
            </w:r>
          </w:p>
        </w:tc>
      </w:tr>
      <w:tr w:rsidR="00F82FF0" w:rsidRPr="003C68E8" w14:paraId="2451AB1E" w14:textId="77777777" w:rsidTr="00BE6ACB">
        <w:trPr>
          <w:trHeight w:val="432"/>
        </w:trPr>
        <w:tc>
          <w:tcPr>
            <w:tcW w:w="3580" w:type="dxa"/>
            <w:shd w:val="clear" w:color="auto" w:fill="auto"/>
            <w:vAlign w:val="center"/>
          </w:tcPr>
          <w:p w14:paraId="5AC4ED15" w14:textId="77777777" w:rsidR="00F82FF0" w:rsidRPr="003C68E8" w:rsidRDefault="00F82FF0" w:rsidP="008C7BAE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FC82102" w14:textId="77777777" w:rsidR="00F82FF0" w:rsidRPr="003C68E8" w:rsidRDefault="00F82FF0" w:rsidP="003C68E8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BA73686" w14:textId="77777777" w:rsidR="00F82FF0" w:rsidRPr="003C68E8" w:rsidRDefault="00F82FF0" w:rsidP="008C7BAE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E382A0" w14:textId="77777777" w:rsidR="00F82FF0" w:rsidRPr="003C68E8" w:rsidRDefault="00F82FF0" w:rsidP="003C68E8">
            <w:pPr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WEEK START </w:t>
            </w:r>
            <w:r w:rsidRPr="003C68E8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B172D0E" w14:textId="7428E404" w:rsidR="00F82FF0" w:rsidRPr="003C68E8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32878BB" w14:textId="72A30CA4" w:rsidR="00F82FF0" w:rsidRPr="003C68E8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2AC8783" w14:textId="55CB4857" w:rsidR="00F82FF0" w:rsidRPr="003C68E8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FD75D72" w14:textId="679EE530" w:rsidR="00F82FF0" w:rsidRPr="003C68E8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7428A260" w14:textId="4605CD39" w:rsidR="00F82FF0" w:rsidRPr="003C68E8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5EA240D" w14:textId="35101BC3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275E536" w14:textId="229479C4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FE6FDF7" w14:textId="250A98CB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BA9D328" w14:textId="05A4F9AA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6D168AFB" w14:textId="6BADCD2C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4DEBD4A" w14:textId="341A2FF0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0108E55" w14:textId="57F383F5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6313389" w14:textId="7687EF48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892F4BF" w14:textId="05D27966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78C42564" w14:textId="699EA2A5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7DB5DA6" w14:textId="162D7999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5A46792" w14:textId="0825334B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F2623B5" w14:textId="3C8CFF26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5349E2A" w14:textId="7121E64D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vAlign w:val="center"/>
          </w:tcPr>
          <w:p w14:paraId="1EA468B5" w14:textId="2FA1E6D9" w:rsidR="00F82FF0" w:rsidRDefault="00F82FF0" w:rsidP="006E2FAC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82FF0" w:rsidRPr="00E32805" w14:paraId="1AEAC59B" w14:textId="77777777" w:rsidTr="00DD0B24">
        <w:trPr>
          <w:trHeight w:val="432"/>
        </w:trPr>
        <w:tc>
          <w:tcPr>
            <w:tcW w:w="3580" w:type="dxa"/>
            <w:tcBorders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333F4F"/>
            <w:vAlign w:val="center"/>
          </w:tcPr>
          <w:p w14:paraId="6C1E5CB0" w14:textId="77777777" w:rsidR="006E2FAC" w:rsidRPr="00E32805" w:rsidRDefault="006E2FAC" w:rsidP="006E2FAC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E32805">
              <w:rPr>
                <w:rFonts w:cs="Calibri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10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</w:tcPr>
          <w:p w14:paraId="63D6AE04" w14:textId="77777777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% DONE</w:t>
            </w:r>
          </w:p>
        </w:tc>
        <w:tc>
          <w:tcPr>
            <w:tcW w:w="2430" w:type="dxa"/>
            <w:tcBorders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333F4F"/>
            <w:vAlign w:val="center"/>
          </w:tcPr>
          <w:p w14:paraId="3DDEC6D0" w14:textId="77777777" w:rsidR="006E2FAC" w:rsidRPr="00E32805" w:rsidRDefault="006E2FAC" w:rsidP="006E2FAC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E32805">
              <w:rPr>
                <w:rFonts w:cs="Calibri"/>
                <w:b/>
                <w:bCs/>
                <w:color w:val="FFFFFF"/>
                <w:sz w:val="18"/>
                <w:szCs w:val="18"/>
              </w:rPr>
              <w:t>ASSIGNED TO</w:t>
            </w:r>
          </w:p>
        </w:tc>
        <w:tc>
          <w:tcPr>
            <w:tcW w:w="130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</w:tcPr>
          <w:p w14:paraId="267E00F7" w14:textId="77777777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E32805">
              <w:rPr>
                <w:rFonts w:cs="Calibri"/>
                <w:b/>
                <w:bCs/>
                <w:color w:val="FFFFFF"/>
                <w:sz w:val="18"/>
                <w:szCs w:val="18"/>
              </w:rPr>
              <w:t>START DATE</w:t>
            </w:r>
          </w:p>
        </w:tc>
        <w:tc>
          <w:tcPr>
            <w:tcW w:w="1305" w:type="dxa"/>
            <w:tcBorders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44546A"/>
            <w:vAlign w:val="center"/>
          </w:tcPr>
          <w:p w14:paraId="4AF7D0AE" w14:textId="77777777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E32805">
              <w:rPr>
                <w:rFonts w:cs="Calibri"/>
                <w:b/>
                <w:bCs/>
                <w:color w:val="FFFFFF"/>
                <w:sz w:val="18"/>
                <w:szCs w:val="18"/>
              </w:rPr>
              <w:t>END DATE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200D91F5" w14:textId="458A63D4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43A52950" w14:textId="3A3883E8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13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322EBC94" w14:textId="389CFB4C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20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46053D6D" w14:textId="284857EF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27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44546A"/>
            <w:vAlign w:val="center"/>
          </w:tcPr>
          <w:p w14:paraId="52125943" w14:textId="594964D7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24F730F0" w14:textId="7A62468F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3A1D399C" w14:textId="718EB82F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0E37E805" w14:textId="3AED80D9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18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11CCD333" w14:textId="501F7A38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25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44546A"/>
            <w:vAlign w:val="center"/>
          </w:tcPr>
          <w:p w14:paraId="79CEF4A9" w14:textId="3B5A174B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138CECE3" w14:textId="62A09BA5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20686CC0" w14:textId="467FF8F6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6120C2A3" w14:textId="374DB38B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40D7CC98" w14:textId="49F3F134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22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44546A"/>
            <w:vAlign w:val="center"/>
          </w:tcPr>
          <w:p w14:paraId="31D0B3D8" w14:textId="7878DB7E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29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2E902A08" w14:textId="4F89710D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6BA93019" w14:textId="5BF33D0D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54A71BF4" w14:textId="6EDEF82A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19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44546A"/>
            <w:vAlign w:val="center"/>
          </w:tcPr>
          <w:p w14:paraId="29E836A2" w14:textId="0100F0E5" w:rsidR="006E2FAC" w:rsidRPr="00E32805" w:rsidRDefault="00390B6F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26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44546A"/>
            <w:vAlign w:val="center"/>
          </w:tcPr>
          <w:p w14:paraId="4C84BA45" w14:textId="2702956F" w:rsidR="006E2FAC" w:rsidRPr="00E32805" w:rsidRDefault="006E2FAC" w:rsidP="006E2FAC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F82FF0" w:rsidRPr="00E32805" w14:paraId="28475B66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AE2A090" w14:textId="0539FADD" w:rsidR="006E2FAC" w:rsidRPr="007A523F" w:rsidRDefault="007E3E6E" w:rsidP="006E2FAC">
            <w:r>
              <w:t xml:space="preserve">WORKSHOP - AWARENESS 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3677A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6B99E6A3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A31DD4D" w14:textId="1C176B3D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7E3E6E">
              <w:rPr>
                <w:rFonts w:cs="Calibri"/>
                <w:color w:val="000000"/>
                <w:sz w:val="18"/>
                <w:szCs w:val="18"/>
              </w:rPr>
              <w:t>24/11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36037D9C" w14:textId="30F62F7B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7E3E6E">
              <w:rPr>
                <w:rFonts w:cs="Calibri"/>
                <w:color w:val="000000"/>
                <w:sz w:val="18"/>
                <w:szCs w:val="18"/>
              </w:rPr>
              <w:t>24/11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EF68AB6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334351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54E4BBEB" w14:textId="77777777" w:rsidR="006E2FAC" w:rsidRPr="00390B6F" w:rsidRDefault="006E2FAC" w:rsidP="006E2FAC">
            <w:pPr>
              <w:jc w:val="center"/>
              <w:rPr>
                <w:rFonts w:cs="Calibri"/>
                <w:color w:val="4472C4" w:themeColor="accent1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60A120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2B630A8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197074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9FDFCE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FDC6E9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68C02B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451924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8659F8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DA61A4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84A983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0BD627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C7696B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C81BD0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83CC23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DF4165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80AF22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6F9CD5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2FF0" w:rsidRPr="00E32805" w14:paraId="6D75E136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48A14E5" w14:textId="26F40B14" w:rsidR="007E3E6E" w:rsidRPr="00BC5223" w:rsidRDefault="007E3E6E" w:rsidP="006E2FAC">
            <w:pPr>
              <w:rPr>
                <w:i/>
                <w:iCs/>
              </w:rPr>
            </w:pPr>
            <w:r w:rsidRPr="00BC5223">
              <w:rPr>
                <w:i/>
                <w:iCs/>
              </w:rPr>
              <w:t xml:space="preserve">  Promotion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5081E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B94B6FD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3CDE9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613499D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39FF2D3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0D767BD6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57986F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23AF9A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B898D8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7069376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253EA8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8596D5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9C4D88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FB3B42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C12C80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78FC32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13F760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A9EEA5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4D90ED9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BF869F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406F37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9B6ECE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9AC31F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4E06945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2FF0" w:rsidRPr="00E32805" w14:paraId="4C5F7F24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E4DCE60" w14:textId="3F90C352" w:rsidR="006E2FAC" w:rsidRPr="00BC5223" w:rsidRDefault="007E3E6E" w:rsidP="006E2FAC">
            <w:pPr>
              <w:rPr>
                <w:i/>
                <w:iCs/>
              </w:rPr>
            </w:pPr>
            <w:r w:rsidRPr="00BC5223">
              <w:rPr>
                <w:i/>
                <w:iCs/>
              </w:rPr>
              <w:t xml:space="preserve">  Development of diagnostic tool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F3192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18FD08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AFEC2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6B03829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0B690D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76DF267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9D2F94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DB1BC3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068F206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BDB5B7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950158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057CD1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362CEE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00A869E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7F4AC8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08B5B1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D32281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838F70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6C69F7B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850694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FE41F0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D869BD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0157AB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311C92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2FF0" w:rsidRPr="00E32805" w14:paraId="47DE5822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69D5FF9" w14:textId="59E1970F" w:rsidR="006E2FAC" w:rsidRPr="007A523F" w:rsidRDefault="007E3E6E" w:rsidP="006E2FAC">
            <w:r>
              <w:t>PRE-DIAGNOSIC RESULT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77896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2ADF2C3B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B097E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67C0ECF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F4F63F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3BC042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EF92AC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67EA2A5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1D67521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FC58B0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872A43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112BFA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75026B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48E91BC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1DBAC7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37303E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E6A809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6D558A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1B8146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DF3A3A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6DA67F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3D3DD0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1D23A8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491BBAE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2FF0" w:rsidRPr="00E32805" w14:paraId="2F9FC02E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7E7E1E0" w14:textId="7A727807" w:rsidR="006E2FAC" w:rsidRPr="007A523F" w:rsidRDefault="007E3E6E" w:rsidP="006E2FAC">
            <w:r>
              <w:t>COMPANY SELECTION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D119D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1D8B07B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F7500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2AC6D5B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902BDC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936716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8A8C41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D783FF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939A4E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33779C5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EB58376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480EEC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15528E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B0DF86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1FEADB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25BA89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15F718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59375F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520F2A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C0A92F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CB3F4F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EC9008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026AE7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700AAA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2FF0" w:rsidRPr="00E32805" w14:paraId="5A73AC2F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E9C73B0" w14:textId="6E170F5A" w:rsidR="006E2FAC" w:rsidRPr="007A523F" w:rsidRDefault="007E3E6E" w:rsidP="006E2FAC">
            <w:r>
              <w:t>VISIT/ ASSESSMENT</w:t>
            </w:r>
            <w:r w:rsidR="00390B6F">
              <w:t xml:space="preserve"> (20 Cos)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30EEBA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1E730870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176EF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BFBFBF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24085E4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016C41A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46E1D9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F73201E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EA42A6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AFC06B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19B5F9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30AF297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4AD61BC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2F5B7C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798367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56F5A8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BF02C3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7DDA8B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D9DCFF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0A410B82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C63319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4729D5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C0AD5AB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6B3CA6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A689D9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90B6F" w:rsidRPr="00E32805" w14:paraId="1B08651A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2A17598" w14:textId="089C116B" w:rsidR="006E2FAC" w:rsidRDefault="007E3E6E" w:rsidP="006E2FAC">
            <w:r>
              <w:t>WORKSHOP – ROADMAP DEV.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7291EF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6F96906C" w14:textId="77777777" w:rsidR="006E2FAC" w:rsidRPr="00E32805" w:rsidRDefault="006E2FAC" w:rsidP="006E2FAC">
            <w:pPr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2F6821" w14:textId="04EB4DDA" w:rsidR="006E2FAC" w:rsidRPr="00E32805" w:rsidRDefault="007E3E6E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20/12</w:t>
            </w:r>
            <w:r w:rsidR="006E2FAC"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shd w:val="clear" w:color="000000" w:fill="F2F2F2"/>
            <w:vAlign w:val="center"/>
            <w:hideMark/>
          </w:tcPr>
          <w:p w14:paraId="7BBAC594" w14:textId="66C1771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32805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7E3E6E">
              <w:rPr>
                <w:rFonts w:cs="Calibri"/>
                <w:color w:val="000000"/>
                <w:sz w:val="18"/>
                <w:szCs w:val="18"/>
              </w:rPr>
              <w:t>20/12</w:t>
            </w: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73AA7E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047A9A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8450F2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C62A1E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0EE931B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32538C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60041CC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2E91397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32A15196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1C3B72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C55BD2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045D8A3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2948E81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82BA18F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6CE1EA15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1DE12B4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F804C99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8074ED0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B677B78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4BF898BD" w14:textId="77777777" w:rsidR="006E2FAC" w:rsidRPr="00E32805" w:rsidRDefault="006E2FAC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90B6F" w:rsidRPr="00E32805" w14:paraId="29EB6281" w14:textId="77777777" w:rsidTr="00BC5223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851E58B" w14:textId="510D21FF" w:rsidR="00390B6F" w:rsidRPr="00BC5223" w:rsidRDefault="00390B6F" w:rsidP="006E2FAC">
            <w:pPr>
              <w:rPr>
                <w:i/>
                <w:iCs/>
              </w:rPr>
            </w:pPr>
            <w:r>
              <w:t xml:space="preserve">  </w:t>
            </w:r>
            <w:r w:rsidRPr="00BC5223">
              <w:rPr>
                <w:i/>
                <w:iCs/>
              </w:rPr>
              <w:t>Guideline report – series of workshop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</w:tcPr>
          <w:p w14:paraId="78DFF1F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FFFFF"/>
            <w:vAlign w:val="center"/>
          </w:tcPr>
          <w:p w14:paraId="425377B6" w14:textId="77777777" w:rsidR="00390B6F" w:rsidRPr="00E32805" w:rsidRDefault="00390B6F" w:rsidP="006E2FAC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</w:tcPr>
          <w:p w14:paraId="17246440" w14:textId="77777777" w:rsidR="00390B6F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6A26AAA3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86D22A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DD84387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CA3757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5DE7E3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139D0D54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B1500F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FD2FF70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C9E4142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E3A4515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1C793B1B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71DD33A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4E146EE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00EE917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B4F795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12EFDDA6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716E7B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4C46372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D27F1F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079891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18DD9DB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90B6F" w:rsidRPr="00E32805" w14:paraId="035C169D" w14:textId="77777777" w:rsidTr="00390B6F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E56A5E9" w14:textId="49009609" w:rsidR="00390B6F" w:rsidRDefault="00390B6F" w:rsidP="006E2FAC">
            <w:r>
              <w:t>VISIT/ ASSESSMENT (</w:t>
            </w:r>
            <w:r>
              <w:t>More</w:t>
            </w:r>
            <w:r>
              <w:t xml:space="preserve"> Cos)</w:t>
            </w:r>
            <w:r>
              <w:t xml:space="preserve"> – testing the guideline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vAlign w:val="center"/>
          </w:tcPr>
          <w:p w14:paraId="1D27ACD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FFFFFF"/>
            <w:vAlign w:val="center"/>
          </w:tcPr>
          <w:p w14:paraId="161F9698" w14:textId="77777777" w:rsidR="00390B6F" w:rsidRPr="00E32805" w:rsidRDefault="00390B6F" w:rsidP="006E2FAC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</w:tcPr>
          <w:p w14:paraId="54E105CE" w14:textId="77777777" w:rsidR="00390B6F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7A89FB4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7B039D7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4BDFA8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7422FA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12B864A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DCBB68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B2707C0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3614A5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66E7DC4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DBB9F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7379486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EDBD9A3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2338EE80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A226563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74986C57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auto" w:fill="4472C4" w:themeFill="accent1"/>
            <w:vAlign w:val="center"/>
          </w:tcPr>
          <w:p w14:paraId="16813C98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76FE57C6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  <w:vAlign w:val="center"/>
          </w:tcPr>
          <w:p w14:paraId="167A4EDA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D2FC7DA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D12DB0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76A4815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90B6F" w:rsidRPr="00E32805" w14:paraId="4C1C5820" w14:textId="77777777" w:rsidTr="00BC5223">
        <w:trPr>
          <w:trHeight w:val="432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820DC8" w14:textId="17633BC8" w:rsidR="00390B6F" w:rsidRPr="00BC5223" w:rsidRDefault="00390B6F" w:rsidP="006E2FAC">
            <w:pPr>
              <w:rPr>
                <w:i/>
                <w:iCs/>
              </w:rPr>
            </w:pPr>
            <w:r>
              <w:t xml:space="preserve">   </w:t>
            </w:r>
            <w:r w:rsidRPr="00BC5223">
              <w:rPr>
                <w:i/>
                <w:iCs/>
              </w:rPr>
              <w:t>Report / Finding Workshop</w:t>
            </w:r>
          </w:p>
        </w:tc>
        <w:tc>
          <w:tcPr>
            <w:tcW w:w="1010" w:type="dxa"/>
            <w:tcBorders>
              <w:top w:val="nil"/>
              <w:left w:val="single" w:sz="4" w:space="0" w:color="BFBFBF"/>
              <w:bottom w:val="single" w:sz="8" w:space="0" w:color="808080" w:themeColor="background1" w:themeShade="80"/>
              <w:right w:val="single" w:sz="4" w:space="0" w:color="BFBFBF"/>
            </w:tcBorders>
            <w:shd w:val="clear" w:color="000000" w:fill="FFFFFF"/>
            <w:vAlign w:val="center"/>
          </w:tcPr>
          <w:p w14:paraId="2C5771A6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BFBFBF"/>
            </w:tcBorders>
            <w:shd w:val="clear" w:color="000000" w:fill="FFFFFF"/>
            <w:vAlign w:val="center"/>
          </w:tcPr>
          <w:p w14:paraId="31AFA56D" w14:textId="77777777" w:rsidR="00390B6F" w:rsidRPr="00E32805" w:rsidRDefault="00390B6F" w:rsidP="006E2FAC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BFBFBF"/>
              <w:bottom w:val="single" w:sz="8" w:space="0" w:color="808080" w:themeColor="background1" w:themeShade="80"/>
              <w:right w:val="single" w:sz="4" w:space="0" w:color="BFBFBF"/>
            </w:tcBorders>
            <w:shd w:val="clear" w:color="000000" w:fill="F2F2F2"/>
            <w:vAlign w:val="center"/>
          </w:tcPr>
          <w:p w14:paraId="3A6A2250" w14:textId="77777777" w:rsidR="00390B6F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14B3172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58B0C14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325B32D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FBAE25C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F8AC55A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9C1F71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6132299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C73659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20C5D57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F65C180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3DBD1EB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B5157A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A9CB2CF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08845C76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58DBC34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01DE6AC9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4CB35026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616A551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7DD0C0EE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4C86669E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000000" w:fill="F2F2F2"/>
            <w:vAlign w:val="center"/>
          </w:tcPr>
          <w:p w14:paraId="5B1B947D" w14:textId="77777777" w:rsidR="00390B6F" w:rsidRPr="00E32805" w:rsidRDefault="00390B6F" w:rsidP="006E2F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275FDFFE" w14:textId="77777777" w:rsidR="003C68E8" w:rsidRDefault="003C68E8" w:rsidP="00E32805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2420DDFB" w14:textId="77777777" w:rsidR="00F82FF0" w:rsidRPr="0005511C" w:rsidRDefault="00F82FF0" w:rsidP="00F82FF0">
      <w:pPr>
        <w:ind w:right="-27"/>
        <w:outlineLvl w:val="0"/>
        <w:rPr>
          <w:b/>
          <w:color w:val="808080" w:themeColor="background1" w:themeShade="80"/>
          <w:sz w:val="22"/>
          <w:szCs w:val="28"/>
        </w:rPr>
      </w:pPr>
    </w:p>
    <w:p w14:paraId="6370FFD6" w14:textId="77777777" w:rsidR="00F82FF0" w:rsidRPr="008C7BAE" w:rsidRDefault="00F82FF0" w:rsidP="00F82FF0">
      <w:pPr>
        <w:spacing w:line="276" w:lineRule="auto"/>
        <w:rPr>
          <w:sz w:val="16"/>
          <w:szCs w:val="21"/>
        </w:rPr>
      </w:pPr>
    </w:p>
    <w:p w14:paraId="011394E1" w14:textId="77777777" w:rsidR="00F82FF0" w:rsidRDefault="00F82FF0" w:rsidP="00F82FF0">
      <w:pPr>
        <w:rPr>
          <w:rFonts w:cs="Calibri"/>
          <w:b/>
          <w:bCs/>
          <w:color w:val="FFFFFF"/>
          <w:sz w:val="18"/>
          <w:szCs w:val="18"/>
        </w:rPr>
        <w:sectPr w:rsidR="00F82FF0" w:rsidSect="00F82FF0">
          <w:footerReference w:type="even" r:id="rId13"/>
          <w:footerReference w:type="default" r:id="rId14"/>
          <w:type w:val="continuous"/>
          <w:pgSz w:w="20160" w:h="12240" w:orient="landscape"/>
          <w:pgMar w:top="567" w:right="558" w:bottom="720" w:left="612" w:header="720" w:footer="518" w:gutter="0"/>
          <w:cols w:space="720"/>
          <w:titlePg/>
          <w:docGrid w:linePitch="360"/>
        </w:sectPr>
      </w:pPr>
    </w:p>
    <w:p w14:paraId="7E7B5442" w14:textId="77777777" w:rsidR="00F82FF0" w:rsidRDefault="00F82FF0" w:rsidP="00F82FF0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sectPr w:rsidR="00F82FF0" w:rsidSect="0005511C">
      <w:footerReference w:type="even" r:id="rId15"/>
      <w:footerReference w:type="default" r:id="rId16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06B1" w14:textId="77777777" w:rsidR="002456AD" w:rsidRDefault="002456AD" w:rsidP="00F36FE0">
      <w:r>
        <w:separator/>
      </w:r>
    </w:p>
  </w:endnote>
  <w:endnote w:type="continuationSeparator" w:id="0">
    <w:p w14:paraId="64AD6204" w14:textId="77777777" w:rsidR="002456AD" w:rsidRDefault="002456AD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63E6F8A0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DD001F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7164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2562778"/>
      <w:docPartObj>
        <w:docPartGallery w:val="Page Numbers (Bottom of Page)"/>
        <w:docPartUnique/>
      </w:docPartObj>
    </w:sdtPr>
    <w:sdtContent>
      <w:p w14:paraId="5F09626D" w14:textId="77777777" w:rsidR="00F82FF0" w:rsidRDefault="00F82FF0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11CE29" w14:textId="77777777" w:rsidR="00F82FF0" w:rsidRDefault="00F82FF0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74EC" w14:textId="77777777" w:rsidR="00F82FF0" w:rsidRDefault="00F82FF0" w:rsidP="00F36FE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9565154"/>
      <w:docPartObj>
        <w:docPartGallery w:val="Page Numbers (Bottom of Page)"/>
        <w:docPartUnique/>
      </w:docPartObj>
    </w:sdtPr>
    <w:sdtContent>
      <w:p w14:paraId="4091310D" w14:textId="77777777" w:rsidR="008A395E" w:rsidRDefault="008A395E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13A6FA" w14:textId="77777777" w:rsidR="008A395E" w:rsidRDefault="008A395E" w:rsidP="00F36FE0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795E" w14:textId="77777777" w:rsidR="008A395E" w:rsidRDefault="008A395E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AD54" w14:textId="77777777" w:rsidR="002456AD" w:rsidRDefault="002456AD" w:rsidP="00F36FE0">
      <w:r>
        <w:separator/>
      </w:r>
    </w:p>
  </w:footnote>
  <w:footnote w:type="continuationSeparator" w:id="0">
    <w:p w14:paraId="668CC3B5" w14:textId="77777777" w:rsidR="002456AD" w:rsidRDefault="002456AD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A2C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0CB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4EAF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1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5064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5CD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04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4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AC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35651831">
    <w:abstractNumId w:val="9"/>
  </w:num>
  <w:num w:numId="2" w16cid:durableId="395278377">
    <w:abstractNumId w:val="8"/>
  </w:num>
  <w:num w:numId="3" w16cid:durableId="1608344625">
    <w:abstractNumId w:val="7"/>
  </w:num>
  <w:num w:numId="4" w16cid:durableId="2140947715">
    <w:abstractNumId w:val="6"/>
  </w:num>
  <w:num w:numId="5" w16cid:durableId="1906916644">
    <w:abstractNumId w:val="5"/>
  </w:num>
  <w:num w:numId="6" w16cid:durableId="1473521781">
    <w:abstractNumId w:val="4"/>
  </w:num>
  <w:num w:numId="7" w16cid:durableId="473328921">
    <w:abstractNumId w:val="3"/>
  </w:num>
  <w:num w:numId="8" w16cid:durableId="1263607818">
    <w:abstractNumId w:val="2"/>
  </w:num>
  <w:num w:numId="9" w16cid:durableId="56587424">
    <w:abstractNumId w:val="1"/>
  </w:num>
  <w:num w:numId="10" w16cid:durableId="1102066818">
    <w:abstractNumId w:val="0"/>
  </w:num>
  <w:num w:numId="11" w16cid:durableId="547229818">
    <w:abstractNumId w:val="26"/>
  </w:num>
  <w:num w:numId="12" w16cid:durableId="598366646">
    <w:abstractNumId w:val="40"/>
  </w:num>
  <w:num w:numId="13" w16cid:durableId="1151410110">
    <w:abstractNumId w:val="38"/>
  </w:num>
  <w:num w:numId="14" w16cid:durableId="461119995">
    <w:abstractNumId w:val="20"/>
  </w:num>
  <w:num w:numId="15" w16cid:durableId="1392147626">
    <w:abstractNumId w:val="14"/>
  </w:num>
  <w:num w:numId="16" w16cid:durableId="1495950270">
    <w:abstractNumId w:val="25"/>
  </w:num>
  <w:num w:numId="17" w16cid:durableId="1086995127">
    <w:abstractNumId w:val="32"/>
  </w:num>
  <w:num w:numId="18" w16cid:durableId="1702128023">
    <w:abstractNumId w:val="18"/>
  </w:num>
  <w:num w:numId="19" w16cid:durableId="383217815">
    <w:abstractNumId w:val="16"/>
  </w:num>
  <w:num w:numId="20" w16cid:durableId="841043228">
    <w:abstractNumId w:val="33"/>
  </w:num>
  <w:num w:numId="21" w16cid:durableId="865405707">
    <w:abstractNumId w:val="17"/>
  </w:num>
  <w:num w:numId="22" w16cid:durableId="1859738964">
    <w:abstractNumId w:val="30"/>
  </w:num>
  <w:num w:numId="23" w16cid:durableId="207838972">
    <w:abstractNumId w:val="41"/>
  </w:num>
  <w:num w:numId="24" w16cid:durableId="102650921">
    <w:abstractNumId w:val="37"/>
  </w:num>
  <w:num w:numId="25" w16cid:durableId="748841910">
    <w:abstractNumId w:val="13"/>
  </w:num>
  <w:num w:numId="26" w16cid:durableId="1809545883">
    <w:abstractNumId w:val="35"/>
  </w:num>
  <w:num w:numId="27" w16cid:durableId="963577008">
    <w:abstractNumId w:val="12"/>
  </w:num>
  <w:num w:numId="28" w16cid:durableId="219245750">
    <w:abstractNumId w:val="29"/>
  </w:num>
  <w:num w:numId="29" w16cid:durableId="1776556740">
    <w:abstractNumId w:val="22"/>
  </w:num>
  <w:num w:numId="30" w16cid:durableId="1291396035">
    <w:abstractNumId w:val="21"/>
  </w:num>
  <w:num w:numId="31" w16cid:durableId="1252353309">
    <w:abstractNumId w:val="31"/>
  </w:num>
  <w:num w:numId="32" w16cid:durableId="1576040785">
    <w:abstractNumId w:val="15"/>
  </w:num>
  <w:num w:numId="33" w16cid:durableId="61218516">
    <w:abstractNumId w:val="39"/>
  </w:num>
  <w:num w:numId="34" w16cid:durableId="645817340">
    <w:abstractNumId w:val="10"/>
  </w:num>
  <w:num w:numId="35" w16cid:durableId="1544709581">
    <w:abstractNumId w:val="36"/>
  </w:num>
  <w:num w:numId="36" w16cid:durableId="562764357">
    <w:abstractNumId w:val="24"/>
  </w:num>
  <w:num w:numId="37" w16cid:durableId="704065143">
    <w:abstractNumId w:val="42"/>
  </w:num>
  <w:num w:numId="38" w16cid:durableId="53116889">
    <w:abstractNumId w:val="19"/>
  </w:num>
  <w:num w:numId="39" w16cid:durableId="539051531">
    <w:abstractNumId w:val="11"/>
  </w:num>
  <w:num w:numId="40" w16cid:durableId="638728197">
    <w:abstractNumId w:val="23"/>
  </w:num>
  <w:num w:numId="41" w16cid:durableId="1784037684">
    <w:abstractNumId w:val="27"/>
  </w:num>
  <w:num w:numId="42" w16cid:durableId="757479796">
    <w:abstractNumId w:val="28"/>
  </w:num>
  <w:num w:numId="43" w16cid:durableId="919748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6E"/>
    <w:rsid w:val="000013C8"/>
    <w:rsid w:val="00016F6D"/>
    <w:rsid w:val="00031AF7"/>
    <w:rsid w:val="00036FF2"/>
    <w:rsid w:val="000413A5"/>
    <w:rsid w:val="0005511C"/>
    <w:rsid w:val="000B3AA5"/>
    <w:rsid w:val="000C02F8"/>
    <w:rsid w:val="000C4DD4"/>
    <w:rsid w:val="000C5A84"/>
    <w:rsid w:val="000D5F7F"/>
    <w:rsid w:val="000D7482"/>
    <w:rsid w:val="000E7AF5"/>
    <w:rsid w:val="000F1D44"/>
    <w:rsid w:val="00102924"/>
    <w:rsid w:val="001032AD"/>
    <w:rsid w:val="0011091C"/>
    <w:rsid w:val="00111C4F"/>
    <w:rsid w:val="00113DCB"/>
    <w:rsid w:val="00121D51"/>
    <w:rsid w:val="001304C4"/>
    <w:rsid w:val="001472A1"/>
    <w:rsid w:val="00150B91"/>
    <w:rsid w:val="001546C7"/>
    <w:rsid w:val="00172EE8"/>
    <w:rsid w:val="001756CC"/>
    <w:rsid w:val="001848FC"/>
    <w:rsid w:val="001962A6"/>
    <w:rsid w:val="001E1863"/>
    <w:rsid w:val="00200253"/>
    <w:rsid w:val="00206944"/>
    <w:rsid w:val="00206A92"/>
    <w:rsid w:val="002453A2"/>
    <w:rsid w:val="002456AD"/>
    <w:rsid w:val="002507EE"/>
    <w:rsid w:val="00260AD4"/>
    <w:rsid w:val="00262454"/>
    <w:rsid w:val="00294C13"/>
    <w:rsid w:val="00294C92"/>
    <w:rsid w:val="00296750"/>
    <w:rsid w:val="002A45FC"/>
    <w:rsid w:val="002A6488"/>
    <w:rsid w:val="002E1C61"/>
    <w:rsid w:val="002E4407"/>
    <w:rsid w:val="002F2C0D"/>
    <w:rsid w:val="002F39CD"/>
    <w:rsid w:val="00303C60"/>
    <w:rsid w:val="0031410C"/>
    <w:rsid w:val="00321387"/>
    <w:rsid w:val="00330D15"/>
    <w:rsid w:val="00332DF6"/>
    <w:rsid w:val="003457E6"/>
    <w:rsid w:val="00345B4E"/>
    <w:rsid w:val="0036595F"/>
    <w:rsid w:val="003758D7"/>
    <w:rsid w:val="00385C71"/>
    <w:rsid w:val="00390B6F"/>
    <w:rsid w:val="00394B27"/>
    <w:rsid w:val="00394B8A"/>
    <w:rsid w:val="003A704D"/>
    <w:rsid w:val="003B1ABE"/>
    <w:rsid w:val="003C68E8"/>
    <w:rsid w:val="003D220F"/>
    <w:rsid w:val="003D28EE"/>
    <w:rsid w:val="003D706E"/>
    <w:rsid w:val="003D7E76"/>
    <w:rsid w:val="003E0399"/>
    <w:rsid w:val="003E7A75"/>
    <w:rsid w:val="003F787D"/>
    <w:rsid w:val="00422668"/>
    <w:rsid w:val="00453FB0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A2483"/>
    <w:rsid w:val="004B4C32"/>
    <w:rsid w:val="004D59AF"/>
    <w:rsid w:val="004E520B"/>
    <w:rsid w:val="004E59C7"/>
    <w:rsid w:val="004E7C78"/>
    <w:rsid w:val="005063BE"/>
    <w:rsid w:val="00507F71"/>
    <w:rsid w:val="00507FF4"/>
    <w:rsid w:val="00531F82"/>
    <w:rsid w:val="005345A7"/>
    <w:rsid w:val="00543EFB"/>
    <w:rsid w:val="00547183"/>
    <w:rsid w:val="00557C3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E2FAC"/>
    <w:rsid w:val="006F5AC0"/>
    <w:rsid w:val="00714325"/>
    <w:rsid w:val="00744E50"/>
    <w:rsid w:val="00756B3B"/>
    <w:rsid w:val="00774101"/>
    <w:rsid w:val="0078197E"/>
    <w:rsid w:val="00783BAD"/>
    <w:rsid w:val="007D181E"/>
    <w:rsid w:val="007E3DFF"/>
    <w:rsid w:val="007E3E6E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810EC"/>
    <w:rsid w:val="008A38BB"/>
    <w:rsid w:val="008A395E"/>
    <w:rsid w:val="008A59FA"/>
    <w:rsid w:val="008B4152"/>
    <w:rsid w:val="008C3ED9"/>
    <w:rsid w:val="008C7BAE"/>
    <w:rsid w:val="008F0F82"/>
    <w:rsid w:val="008F73FB"/>
    <w:rsid w:val="008F74B0"/>
    <w:rsid w:val="009016C1"/>
    <w:rsid w:val="0091464D"/>
    <w:rsid w:val="009152A8"/>
    <w:rsid w:val="00942BD8"/>
    <w:rsid w:val="00952AB1"/>
    <w:rsid w:val="009541D8"/>
    <w:rsid w:val="00977EFD"/>
    <w:rsid w:val="009A10DA"/>
    <w:rsid w:val="009A140C"/>
    <w:rsid w:val="009A7594"/>
    <w:rsid w:val="009C2E35"/>
    <w:rsid w:val="009C4A98"/>
    <w:rsid w:val="009C6682"/>
    <w:rsid w:val="009D3ACD"/>
    <w:rsid w:val="009D75CE"/>
    <w:rsid w:val="009E31FD"/>
    <w:rsid w:val="009E4A5C"/>
    <w:rsid w:val="009E71D3"/>
    <w:rsid w:val="009F028C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87B53"/>
    <w:rsid w:val="00A94CC9"/>
    <w:rsid w:val="00A94E32"/>
    <w:rsid w:val="00A95536"/>
    <w:rsid w:val="00AA5E3A"/>
    <w:rsid w:val="00AB1F2A"/>
    <w:rsid w:val="00AC6B85"/>
    <w:rsid w:val="00AD6706"/>
    <w:rsid w:val="00AE12B5"/>
    <w:rsid w:val="00AE1A89"/>
    <w:rsid w:val="00AE5CE6"/>
    <w:rsid w:val="00B1033B"/>
    <w:rsid w:val="00B10770"/>
    <w:rsid w:val="00B5531F"/>
    <w:rsid w:val="00B701A2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5223"/>
    <w:rsid w:val="00BC7F9D"/>
    <w:rsid w:val="00C0452E"/>
    <w:rsid w:val="00C12C0B"/>
    <w:rsid w:val="00C14705"/>
    <w:rsid w:val="00C3014C"/>
    <w:rsid w:val="00C52DAA"/>
    <w:rsid w:val="00C81141"/>
    <w:rsid w:val="00C868DE"/>
    <w:rsid w:val="00CA2CD6"/>
    <w:rsid w:val="00CA5E15"/>
    <w:rsid w:val="00CA6F96"/>
    <w:rsid w:val="00CB4DF0"/>
    <w:rsid w:val="00CB5333"/>
    <w:rsid w:val="00CB7486"/>
    <w:rsid w:val="00CB7FA5"/>
    <w:rsid w:val="00CD2479"/>
    <w:rsid w:val="00CF7C60"/>
    <w:rsid w:val="00D022DF"/>
    <w:rsid w:val="00D166A3"/>
    <w:rsid w:val="00D2118F"/>
    <w:rsid w:val="00D2644E"/>
    <w:rsid w:val="00D26580"/>
    <w:rsid w:val="00D37C95"/>
    <w:rsid w:val="00D4690E"/>
    <w:rsid w:val="00D60C39"/>
    <w:rsid w:val="00D660EC"/>
    <w:rsid w:val="00D675F4"/>
    <w:rsid w:val="00D82ADF"/>
    <w:rsid w:val="00D90B36"/>
    <w:rsid w:val="00DB1AE1"/>
    <w:rsid w:val="00DD0B24"/>
    <w:rsid w:val="00DE1475"/>
    <w:rsid w:val="00DE1C16"/>
    <w:rsid w:val="00E0014C"/>
    <w:rsid w:val="00E06662"/>
    <w:rsid w:val="00E11F52"/>
    <w:rsid w:val="00E1328E"/>
    <w:rsid w:val="00E32805"/>
    <w:rsid w:val="00E62BF6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B5928"/>
    <w:rsid w:val="00EC3CDB"/>
    <w:rsid w:val="00F05EE6"/>
    <w:rsid w:val="00F11F7B"/>
    <w:rsid w:val="00F200A5"/>
    <w:rsid w:val="00F36FE0"/>
    <w:rsid w:val="00F52A7E"/>
    <w:rsid w:val="00F82FF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462F6"/>
  <w15:docId w15:val="{B82DEFDB-7854-4E0D-ACE6-F6136E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016F6D"/>
    <w:pPr>
      <w:spacing w:after="6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itah\Downloads\IC-Monthly-Task-Gantt-Chart-10855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B3EC3-BEDE-F441-AA3A-DAE84FB9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IC-Monthly-Task-Gantt-Chart-10855_WORD</Template>
  <TotalTime>19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2</cp:revision>
  <cp:lastPrinted>2019-11-24T23:54:00Z</cp:lastPrinted>
  <dcterms:created xsi:type="dcterms:W3CDTF">2022-11-10T00:56:00Z</dcterms:created>
  <dcterms:modified xsi:type="dcterms:W3CDTF">2022-11-10T01:15:00Z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